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1C1B">
              <w:rPr>
                <w:b/>
                <w:sz w:val="22"/>
                <w:lang w:val="ru-RU"/>
              </w:rPr>
              <w:t>11/02/2020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76.0498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76.0498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76.0498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552 350.15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51C1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51C1B">
              <w:rPr>
                <w:b/>
                <w:sz w:val="22"/>
                <w:lang w:val="en-US"/>
              </w:rPr>
              <w:t>11/02/2020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51C1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76.0498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76.0498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76.0498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552 350.15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51C1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1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1C1B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3714-E125-40B1-A323-4FDBF2F1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2020-02-12T09:06:00Z</dcterms:created>
  <dcterms:modified xsi:type="dcterms:W3CDTF">2020-02-12T09:06:00Z</dcterms:modified>
</cp:coreProperties>
</file>