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6545F">
              <w:rPr>
                <w:b/>
                <w:sz w:val="22"/>
                <w:lang w:val="ru-RU"/>
              </w:rPr>
              <w:t>10.08.2021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6545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74.1164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6545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74.1164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6545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74.1164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6545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538 307.83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6545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6545F">
              <w:rPr>
                <w:b/>
                <w:sz w:val="22"/>
                <w:lang w:val="en-US"/>
              </w:rPr>
              <w:t>10.08.2021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6545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74.1164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6545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74.1164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6545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74.1164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6545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538 307.83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6545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5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6545F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B3E0-E24E-4FB0-84A1-9B90DD47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2021-08-11T08:30:00Z</dcterms:created>
  <dcterms:modified xsi:type="dcterms:W3CDTF">2021-08-11T08:31:00Z</dcterms:modified>
</cp:coreProperties>
</file>