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D5683">
              <w:rPr>
                <w:b/>
                <w:lang w:val="ru-RU"/>
              </w:rPr>
              <w:t>12/09/2019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D568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401 894.17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568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D5683">
              <w:rPr>
                <w:b/>
                <w:lang w:val="en-US"/>
              </w:rPr>
              <w:t>12/09/2019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D568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D568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401 894.17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D568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8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5683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2019-09-13T09:07:00Z</dcterms:created>
  <dcterms:modified xsi:type="dcterms:W3CDTF">2019-09-13T09:12:00Z</dcterms:modified>
</cp:coreProperties>
</file>