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454CA">
              <w:rPr>
                <w:b/>
                <w:sz w:val="22"/>
                <w:lang w:val="ru-RU"/>
              </w:rPr>
              <w:t>16/03/2021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2454CA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56.4530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2454CA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56.4530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2454CA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56.4530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2454CA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548 741.03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2454CA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454CA">
              <w:rPr>
                <w:b/>
                <w:sz w:val="22"/>
                <w:lang w:val="en-US"/>
              </w:rPr>
              <w:t>16/03/2021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2454CA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56.4530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2454CA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56.4530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2454CA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56.4530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2454CA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548 741.03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2454CA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CA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54CA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2021-03-17T09:18:00Z</dcterms:created>
  <dcterms:modified xsi:type="dcterms:W3CDTF">2021-03-17T09:18:00Z</dcterms:modified>
</cp:coreProperties>
</file>