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E735E">
              <w:rPr>
                <w:b/>
                <w:sz w:val="22"/>
                <w:lang w:val="ru-RU"/>
              </w:rPr>
              <w:t>24/01/2019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E73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77.4082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E73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77.4082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E73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77.4082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E73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562 216.19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E735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E735E">
              <w:rPr>
                <w:b/>
                <w:sz w:val="22"/>
                <w:lang w:val="en-US"/>
              </w:rPr>
              <w:t>24/01/2019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E735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77.4082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E73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77.4082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E73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77.4082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E73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562 216.19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E735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5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DE735E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E0FD-3D2E-44B2-A952-E29B7039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2019-01-25T10:26:00Z</dcterms:created>
  <dcterms:modified xsi:type="dcterms:W3CDTF">2019-01-25T10:26:00Z</dcterms:modified>
</cp:coreProperties>
</file>