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D7BA9">
              <w:rPr>
                <w:b/>
                <w:sz w:val="22"/>
                <w:lang w:val="ru-RU"/>
              </w:rPr>
              <w:t>11/04/2019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D7BA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58.1409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D7BA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58.1409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D7BA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58.1409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D7BA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565 147.69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D7BA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D7BA9">
              <w:rPr>
                <w:b/>
                <w:sz w:val="22"/>
                <w:lang w:val="en-US"/>
              </w:rPr>
              <w:t>11/04/2019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D7BA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58.1409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D7BA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58.1409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D7BA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58.1409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D7BA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565 147.69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D7BA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A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D7BA9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2019-04-12T11:15:00Z</dcterms:created>
  <dcterms:modified xsi:type="dcterms:W3CDTF">2019-04-12T11:15:00Z</dcterms:modified>
</cp:coreProperties>
</file>