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6422D">
              <w:rPr>
                <w:b/>
                <w:sz w:val="22"/>
                <w:lang w:val="ru-RU"/>
              </w:rPr>
              <w:t>19.05.2022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73.0270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73.0270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73.0270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530 395.95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6422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6422D">
              <w:rPr>
                <w:b/>
                <w:sz w:val="22"/>
                <w:lang w:val="en-US"/>
              </w:rPr>
              <w:t>19.05.2022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6422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73.0270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73.0270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73.0270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530 395.95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6422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2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6422D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F4411B-9DEE-424E-8BEF-BA28933C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0DD3-4C9D-4037-8CCA-45C7C016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2022-05-20T09:12:00Z</dcterms:created>
  <dcterms:modified xsi:type="dcterms:W3CDTF">2022-05-20T09:12:00Z</dcterms:modified>
</cp:coreProperties>
</file>