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49AE">
              <w:rPr>
                <w:b/>
                <w:sz w:val="22"/>
                <w:lang w:val="ru-RU"/>
              </w:rPr>
              <w:t>02/03/2021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74.6559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74.6559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74.6559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542 226.40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49A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49AE">
              <w:rPr>
                <w:b/>
                <w:sz w:val="22"/>
                <w:lang w:val="en-US"/>
              </w:rPr>
              <w:t>02/03/2021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49A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74.6559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74.6559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74.6559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542 226.40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49A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A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49A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6BB2-E51C-4AC8-BDA9-F9C80A06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2021-03-04T11:21:00Z</dcterms:created>
  <dcterms:modified xsi:type="dcterms:W3CDTF">2021-03-04T11:22:00Z</dcterms:modified>
</cp:coreProperties>
</file>