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B7ED0">
              <w:rPr>
                <w:b/>
                <w:lang w:val="ru-RU"/>
              </w:rPr>
              <w:t>23/01/2020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B7ED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72.0550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B7ED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72.0550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7ED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72.0550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B7ED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404 471.75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7ED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B7ED0">
              <w:rPr>
                <w:b/>
                <w:lang w:val="en-US"/>
              </w:rPr>
              <w:t>23/01/2020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B7ED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72.0550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B7ED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72.0550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B7ED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72.0550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B7ED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404 471.75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B7ED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D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B7ED0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2020-01-24T12:58:00Z</dcterms:created>
  <dcterms:modified xsi:type="dcterms:W3CDTF">2020-01-24T12:59:00Z</dcterms:modified>
</cp:coreProperties>
</file>