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A260D">
              <w:rPr>
                <w:b/>
                <w:sz w:val="22"/>
                <w:lang w:val="ru-RU"/>
              </w:rPr>
              <w:t>05/11/2020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6A260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75.1388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6A260D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75.1388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6A260D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75.1388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6A260D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545 733.76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6A260D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6A260D">
              <w:rPr>
                <w:b/>
                <w:sz w:val="22"/>
                <w:lang w:val="en-US"/>
              </w:rPr>
              <w:t>05/11/2020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6A260D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75.1388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6A260D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75.1388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6A260D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75.1388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6A260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545 733.76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6A260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0D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260D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8E816-26D1-4AAA-A76D-FC127B5C8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2020-11-06T10:54:00Z</dcterms:created>
  <dcterms:modified xsi:type="dcterms:W3CDTF">2020-11-06T10:54:00Z</dcterms:modified>
</cp:coreProperties>
</file>