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476EA">
              <w:rPr>
                <w:b/>
                <w:lang w:val="ru-RU"/>
              </w:rPr>
              <w:t>23.12.2021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476E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79.5954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476E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79.5954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476E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79.5954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476E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446 798.83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476E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476EA">
              <w:rPr>
                <w:b/>
                <w:lang w:val="en-US"/>
              </w:rPr>
              <w:t>23.12.2021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476E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79.5954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476E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79.5954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476E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79.5954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476E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446 798.83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476E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E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476EA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2021-12-29T11:31:00Z</dcterms:created>
  <dcterms:modified xsi:type="dcterms:W3CDTF">2021-12-29T11:32:00Z</dcterms:modified>
</cp:coreProperties>
</file>