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71C12">
              <w:rPr>
                <w:b/>
                <w:sz w:val="22"/>
                <w:lang w:val="ru-RU"/>
              </w:rPr>
              <w:t>22/01/2019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171C1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58.7012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71C1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58.7012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71C1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58.7012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71C1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570 594.03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71C1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71C12">
              <w:rPr>
                <w:b/>
                <w:sz w:val="22"/>
                <w:lang w:val="en-US"/>
              </w:rPr>
              <w:t>22/01/2019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71C1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58.7012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71C1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58.7012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71C1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58.7012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71C1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570 594.03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71C1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1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1C12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2019-01-23T11:58:00Z</dcterms:created>
  <dcterms:modified xsi:type="dcterms:W3CDTF">2019-01-23T11:59:00Z</dcterms:modified>
</cp:coreProperties>
</file>