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547F5">
              <w:rPr>
                <w:b/>
                <w:sz w:val="22"/>
                <w:lang w:val="ru-RU"/>
              </w:rPr>
              <w:t>11/06/2020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75.6490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75.6490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75.6490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549 439.09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547F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547F5">
              <w:rPr>
                <w:b/>
                <w:sz w:val="22"/>
                <w:lang w:val="en-US"/>
              </w:rPr>
              <w:t>11/06/2020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547F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75.6490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75.6490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75.6490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549 439.09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547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F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47F5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B8D5-CB6F-4443-8F66-A3E8E3B5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2020-06-12T08:56:00Z</dcterms:created>
  <dcterms:modified xsi:type="dcterms:W3CDTF">2020-06-12T08:56:00Z</dcterms:modified>
</cp:coreProperties>
</file>