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06117D">
              <w:rPr>
                <w:b/>
                <w:sz w:val="22"/>
                <w:lang w:val="ru-RU"/>
              </w:rPr>
              <w:t>12/11/2020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06117D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55.5926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06117D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55.5926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06117D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55.5926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06117D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540 378.18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06117D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06117D">
              <w:rPr>
                <w:b/>
                <w:sz w:val="22"/>
                <w:lang w:val="en-US"/>
              </w:rPr>
              <w:t>12/11/2020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06117D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55.5926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06117D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55.5926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06117D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55.5926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06117D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540 378.18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06117D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17D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117D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2020-11-13T07:59:00Z</dcterms:created>
  <dcterms:modified xsi:type="dcterms:W3CDTF">2020-11-13T08:01:00Z</dcterms:modified>
</cp:coreProperties>
</file>