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145BB">
              <w:rPr>
                <w:b/>
                <w:sz w:val="22"/>
                <w:lang w:val="ru-RU"/>
              </w:rPr>
              <w:t>31/10/2019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F145B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76.4779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F145BB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76.4779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F145BB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76.4779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F145BB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555 459.64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F145BB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F145BB">
              <w:rPr>
                <w:b/>
                <w:sz w:val="22"/>
                <w:lang w:val="en-US"/>
              </w:rPr>
              <w:t>31/10/2019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F145BB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76.4779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F145BB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76.4779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F145BB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76.4779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F145B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555 459.64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F145B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BB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45BB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6E652-BA44-4371-AAFE-85447362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2019-11-01T11:57:00Z</dcterms:created>
  <dcterms:modified xsi:type="dcterms:W3CDTF">2019-11-01T11:57:00Z</dcterms:modified>
</cp:coreProperties>
</file>