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85EEA">
              <w:rPr>
                <w:b/>
                <w:lang w:val="ru-RU"/>
              </w:rPr>
              <w:t>08/10/2020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85EE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69.9246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85EE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69.9246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85EE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69.9246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85EE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392 512.58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85EE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85EEA">
              <w:rPr>
                <w:b/>
                <w:lang w:val="en-US"/>
              </w:rPr>
              <w:t>08/10/2020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85EE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69.9246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85EE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69.9246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85EE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69.9246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85EE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392 512.58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85EE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85EEA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2020-10-09T09:43:00Z</dcterms:created>
  <dcterms:modified xsi:type="dcterms:W3CDTF">2020-10-09T09:44:00Z</dcterms:modified>
</cp:coreProperties>
</file>