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2C42">
              <w:rPr>
                <w:b/>
                <w:sz w:val="22"/>
                <w:lang w:val="ru-RU"/>
              </w:rPr>
              <w:t>15/04/2021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541 220.67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D2C4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D2C42">
              <w:rPr>
                <w:b/>
                <w:sz w:val="22"/>
                <w:lang w:val="en-US"/>
              </w:rPr>
              <w:t>15/04/2021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D2C4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541 220.67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D2C4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4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2C42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129A-DC38-466E-9E56-82DAE061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2021-04-16T08:43:00Z</dcterms:created>
  <dcterms:modified xsi:type="dcterms:W3CDTF">2021-04-16T08:44:00Z</dcterms:modified>
</cp:coreProperties>
</file>