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218E4">
              <w:rPr>
                <w:b/>
                <w:lang w:val="ru-RU"/>
              </w:rPr>
              <w:t>12/03/2019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218E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77.5237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218E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77.5237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218E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77.5237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218E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435 169.54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218E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218E4">
              <w:rPr>
                <w:b/>
                <w:lang w:val="en-US"/>
              </w:rPr>
              <w:t>12/03/2019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218E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77.5237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218E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77.5237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218E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77.5237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218E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435 169.54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218E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E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8E4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2019-03-13T10:29:00Z</dcterms:created>
  <dcterms:modified xsi:type="dcterms:W3CDTF">2019-03-13T10:30:00Z</dcterms:modified>
</cp:coreProperties>
</file>