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8D422D">
              <w:rPr>
                <w:b/>
                <w:sz w:val="22"/>
                <w:lang w:val="ru-RU"/>
              </w:rPr>
              <w:t>30/04/2020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8D422D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54.7945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8D422D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54.7945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8D422D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54.7945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8D422D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532 619.74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8D422D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8D422D">
              <w:rPr>
                <w:b/>
                <w:sz w:val="22"/>
                <w:lang w:val="en-US"/>
              </w:rPr>
              <w:t>30/04/2020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8D422D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54.7945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8D422D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54.7945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8D422D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54.7945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8D422D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532 619.74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8D422D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2D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422D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2020-05-04T12:10:00Z</dcterms:created>
  <dcterms:modified xsi:type="dcterms:W3CDTF">2020-05-04T12:11:00Z</dcterms:modified>
</cp:coreProperties>
</file>