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D1FEF">
              <w:rPr>
                <w:b/>
                <w:sz w:val="22"/>
                <w:lang w:val="ru-RU"/>
              </w:rPr>
              <w:t>26/03/2019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ED1FEF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58.0594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D1FEF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58.0594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D1FEF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58.0594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D1FEF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564 355.80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D1FEF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D1FEF">
              <w:rPr>
                <w:b/>
                <w:sz w:val="22"/>
                <w:lang w:val="en-US"/>
              </w:rPr>
              <w:t>26/03/2019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D1FEF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58.0594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D1FEF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58.0594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D1FEF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58.0594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D1FEF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564 355.80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D1FEF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F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1FEF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2019-03-27T09:25:00Z</dcterms:created>
  <dcterms:modified xsi:type="dcterms:W3CDTF">2019-03-27T09:25:00Z</dcterms:modified>
</cp:coreProperties>
</file>