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772A">
              <w:rPr>
                <w:b/>
                <w:lang w:val="ru-RU"/>
              </w:rPr>
              <w:t>02/04/2019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77.4868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77.4868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77.4868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772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434 962.15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772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772A">
              <w:rPr>
                <w:b/>
                <w:lang w:val="en-US"/>
              </w:rPr>
              <w:t>02/04/2019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77.4868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77.4868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772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77.4868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772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434 962.15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772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B772A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2019-04-03T09:42:00Z</dcterms:created>
  <dcterms:modified xsi:type="dcterms:W3CDTF">2019-04-03T09:43:00Z</dcterms:modified>
</cp:coreProperties>
</file>