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86725B">
              <w:rPr>
                <w:b/>
                <w:lang w:val="ru-RU"/>
              </w:rPr>
              <w:t>02/05/2019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86725B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75.5724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86725B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75.5724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6725B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75.5724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86725B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424 216.08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6725B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6725B">
              <w:rPr>
                <w:b/>
                <w:lang w:val="en-US"/>
              </w:rPr>
              <w:t>02/05/2019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86725B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75.5724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86725B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75.5724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86725B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75.5724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86725B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424 216.08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86725B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5B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6725B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2019-05-03T09:48:00Z</dcterms:created>
  <dcterms:modified xsi:type="dcterms:W3CDTF">2019-05-03T09:50:00Z</dcterms:modified>
</cp:coreProperties>
</file>