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67A7E">
              <w:rPr>
                <w:b/>
                <w:sz w:val="22"/>
                <w:lang w:val="ru-RU"/>
              </w:rPr>
              <w:t>19/03/2019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C67A7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58.4614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67A7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58.4614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67A7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58.4614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67A7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568 263.02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67A7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67A7E">
              <w:rPr>
                <w:b/>
                <w:sz w:val="22"/>
                <w:lang w:val="en-US"/>
              </w:rPr>
              <w:t>19/03/2019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67A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58.4614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67A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58.4614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67A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58.4614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67A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568 263.02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67A7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7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67A7E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2019-03-20T11:29:00Z</dcterms:created>
  <dcterms:modified xsi:type="dcterms:W3CDTF">2019-03-20T11:30:00Z</dcterms:modified>
</cp:coreProperties>
</file>