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3C14FF">
        <w:rPr>
          <w:color w:val="000000"/>
          <w:sz w:val="18"/>
          <w:szCs w:val="18"/>
          <w:lang w:val="ru-RU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3C14FF">
              <w:rPr>
                <w:b/>
                <w:sz w:val="22"/>
                <w:lang w:val="ru-RU"/>
              </w:rPr>
              <w:t>25/02/2021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3C14FF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74.6849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3C14FF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74.6849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3C14FF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74.6849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3C14FF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542 436.90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3C14FF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3C14FF">
              <w:rPr>
                <w:b/>
                <w:sz w:val="22"/>
                <w:lang w:val="en-US"/>
              </w:rPr>
              <w:t>25/02/2021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3C14FF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74.6849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3C14FF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74.6849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3C14FF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74.6849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3C14FF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542 436.90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3C14FF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4FF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C14FF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049C1-1813-4CF8-B6B4-134FE2715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4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2021-02-26T10:34:00Z</dcterms:created>
  <dcterms:modified xsi:type="dcterms:W3CDTF">2021-02-26T10:38:00Z</dcterms:modified>
</cp:coreProperties>
</file>