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23351">
              <w:rPr>
                <w:b/>
                <w:sz w:val="22"/>
                <w:lang w:val="ru-RU"/>
              </w:rPr>
              <w:t>14/03/2019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2335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58.4564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2335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58.4564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2335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58.4564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2335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568 214.93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2335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23351">
              <w:rPr>
                <w:b/>
                <w:sz w:val="22"/>
                <w:lang w:val="en-US"/>
              </w:rPr>
              <w:t>14/03/2019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2335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58.4564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2335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58.4564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2335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58.4564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2335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568 214.93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2335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5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3351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2019-03-15T13:18:00Z</dcterms:created>
  <dcterms:modified xsi:type="dcterms:W3CDTF">2019-03-15T13:18:00Z</dcterms:modified>
</cp:coreProperties>
</file>