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58D0">
              <w:rPr>
                <w:b/>
                <w:sz w:val="22"/>
                <w:lang w:val="ru-RU"/>
              </w:rPr>
              <w:t>14/04/2020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75.8454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550 865.84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358D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358D0">
              <w:rPr>
                <w:b/>
                <w:sz w:val="22"/>
                <w:lang w:val="en-US"/>
              </w:rPr>
              <w:t>14/04/2020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358D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75.8454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550 865.84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358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D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358D0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4BEC-0887-4E7B-A51A-64E6156B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2020-04-15T09:39:00Z</dcterms:created>
  <dcterms:modified xsi:type="dcterms:W3CDTF">2020-04-15T09:39:00Z</dcterms:modified>
</cp:coreProperties>
</file>