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5E216C">
              <w:rPr>
                <w:b/>
                <w:sz w:val="22"/>
                <w:lang w:val="ru-RU"/>
              </w:rPr>
              <w:t>03/10/2019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5E216C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76.5647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5E216C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76.5647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5E216C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76.5647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5E216C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556 090.05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5E216C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5E216C">
              <w:rPr>
                <w:b/>
                <w:sz w:val="22"/>
                <w:lang w:val="en-US"/>
              </w:rPr>
              <w:t>03/10/2019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5E216C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76.5647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5E216C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76.5647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5E216C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76.5647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5E216C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556 090.05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5E216C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16C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216C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6084E-A6FA-446A-A069-71C17870D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2011-01-14T07:05:00Z</cp:lastPrinted>
  <dcterms:created xsi:type="dcterms:W3CDTF">2019-10-04T11:10:00Z</dcterms:created>
  <dcterms:modified xsi:type="dcterms:W3CDTF">2019-10-04T11:10:00Z</dcterms:modified>
</cp:coreProperties>
</file>