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84675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84675">
              <w:rPr>
                <w:b/>
                <w:sz w:val="22"/>
                <w:lang w:val="ru-RU"/>
              </w:rPr>
              <w:t>26/11/2020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75.0836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75.0836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75.0836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545 333.21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8467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84675">
              <w:rPr>
                <w:b/>
                <w:sz w:val="22"/>
                <w:lang w:val="en-US"/>
              </w:rPr>
              <w:t>26/11/2020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8467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75.0836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75.0836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75.0836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545 333.21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8467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7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84675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0785-485F-4332-A063-EB5CFCD7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2020-11-27T07:40:00Z</dcterms:created>
  <dcterms:modified xsi:type="dcterms:W3CDTF">2020-11-27T07:40:00Z</dcterms:modified>
</cp:coreProperties>
</file>