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753D52">
              <w:rPr>
                <w:b/>
                <w:sz w:val="22"/>
                <w:lang w:val="ru-RU"/>
              </w:rPr>
              <w:t>14/01/2020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753D52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57.1161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753D52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57.1161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753D52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57.1161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753D52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555 186.90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753D52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53D52">
              <w:rPr>
                <w:b/>
                <w:sz w:val="22"/>
                <w:lang w:val="en-US"/>
              </w:rPr>
              <w:t>14/01/2020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753D52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57.1161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753D52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57.1161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753D52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57.1161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753D52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555 186.90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753D52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52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3D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2020-01-15T09:42:00Z</dcterms:created>
  <dcterms:modified xsi:type="dcterms:W3CDTF">2020-01-15T09:42:00Z</dcterms:modified>
</cp:coreProperties>
</file>