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36BBD">
              <w:rPr>
                <w:b/>
                <w:lang w:val="ru-RU"/>
              </w:rPr>
              <w:t>03/09/2020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36BB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69.8602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36BB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69.8602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36BB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69.8602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36BB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392 151.46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36BB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36BBD">
              <w:rPr>
                <w:b/>
                <w:lang w:val="en-US"/>
              </w:rPr>
              <w:t>03/09/2020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36BB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69.8602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36BB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69.8602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36BB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69.8602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36BB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392 151.46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36BB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B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6BBD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2020-09-04T09:45:00Z</dcterms:created>
  <dcterms:modified xsi:type="dcterms:W3CDTF">2020-09-04T09:46:00Z</dcterms:modified>
</cp:coreProperties>
</file>