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A972C9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972C9">
              <w:rPr>
                <w:b/>
                <w:sz w:val="22"/>
                <w:lang w:val="ru-RU"/>
              </w:rPr>
              <w:t>21/01/2021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972C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74.8610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972C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74.8610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972C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74.8610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972C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543 716.44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972C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972C9">
              <w:rPr>
                <w:b/>
                <w:sz w:val="22"/>
                <w:lang w:val="en-US"/>
              </w:rPr>
              <w:t>21/01/2021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972C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74.8610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972C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74.8610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972C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74.8610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972C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543 716.44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972C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C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972C9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9F50-D25F-4672-8DE1-0A4358C5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2021-01-22T13:20:00Z</dcterms:created>
  <dcterms:modified xsi:type="dcterms:W3CDTF">2021-01-22T13:21:00Z</dcterms:modified>
</cp:coreProperties>
</file>