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804EA">
              <w:rPr>
                <w:b/>
                <w:sz w:val="22"/>
                <w:lang w:val="ru-RU"/>
              </w:rPr>
              <w:t>10.08.2021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2804E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57.6940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804E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57.6940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804E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57.6940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804E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560 804.27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804E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804EA">
              <w:rPr>
                <w:b/>
                <w:sz w:val="22"/>
                <w:lang w:val="en-US"/>
              </w:rPr>
              <w:t>10.08.2021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804E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57.6940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804E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57.6940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804E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57.6940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804E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560 804.27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804E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E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04EA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2021-08-11T08:31:00Z</dcterms:created>
  <dcterms:modified xsi:type="dcterms:W3CDTF">2021-08-11T08:31:00Z</dcterms:modified>
</cp:coreProperties>
</file>