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C2516">
              <w:rPr>
                <w:b/>
                <w:lang w:val="ru-RU"/>
              </w:rPr>
              <w:t>16/06/2020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C251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66.6554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C251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66.6554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C251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66.6554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C251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374 161.42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C251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C2516">
              <w:rPr>
                <w:b/>
                <w:lang w:val="en-US"/>
              </w:rPr>
              <w:t>16/06/2020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C251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66.6554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C251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66.6554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C251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66.6554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C251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374 161.42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C251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1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516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2020-06-17T06:36:00Z</dcterms:created>
  <dcterms:modified xsi:type="dcterms:W3CDTF">2020-06-17T06:37:00Z</dcterms:modified>
</cp:coreProperties>
</file>