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D1895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D1895">
              <w:rPr>
                <w:b/>
                <w:lang w:val="ru-RU"/>
              </w:rPr>
              <w:t>10/01/2019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D189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76.3054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D189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76.3054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D189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76.3054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D189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428 330.85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D189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D1895">
              <w:rPr>
                <w:b/>
                <w:lang w:val="en-US"/>
              </w:rPr>
              <w:t>10/01/2019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D189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76.3054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D189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76.3054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D189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76.3054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D189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428 330.85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D189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9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895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2019-01-11T11:39:00Z</dcterms:created>
  <dcterms:modified xsi:type="dcterms:W3CDTF">2019-01-11T11:39:00Z</dcterms:modified>
</cp:coreProperties>
</file>