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A6DD1">
              <w:rPr>
                <w:b/>
                <w:sz w:val="22"/>
                <w:lang w:val="ru-RU"/>
              </w:rPr>
              <w:t>21/07/2020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75.5235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75.5235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75.5235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548 527.70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A6DD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A6DD1">
              <w:rPr>
                <w:b/>
                <w:sz w:val="22"/>
                <w:lang w:val="en-US"/>
              </w:rPr>
              <w:t>21/07/2020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A6DD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75.5235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75.5235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75.5235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548 527.70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A6D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D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6DD1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931F-76A9-4FE8-B694-D14E479B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2020-07-22T08:53:00Z</dcterms:created>
  <dcterms:modified xsi:type="dcterms:W3CDTF">2020-07-22T08:54:00Z</dcterms:modified>
</cp:coreProperties>
</file>