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84546">
              <w:rPr>
                <w:b/>
                <w:lang w:val="ru-RU"/>
              </w:rPr>
              <w:t>20/06/2019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74.8262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74.8262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74.8262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8454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420 027.42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454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84546">
              <w:rPr>
                <w:b/>
                <w:lang w:val="en-US"/>
              </w:rPr>
              <w:t>20/06/2019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74.8262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74.8262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8454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74.8262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8454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420 027.42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8454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546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2019-06-21T08:57:00Z</dcterms:created>
  <dcterms:modified xsi:type="dcterms:W3CDTF">2019-06-21T08:58:00Z</dcterms:modified>
</cp:coreProperties>
</file>