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B0193">
              <w:rPr>
                <w:b/>
                <w:sz w:val="22"/>
                <w:lang w:val="ru-RU"/>
              </w:rPr>
              <w:t>28/05/2019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B019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77.0125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B019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77.0125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B019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77.0125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B019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559 342.32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B019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B0193">
              <w:rPr>
                <w:b/>
                <w:sz w:val="22"/>
                <w:lang w:val="en-US"/>
              </w:rPr>
              <w:t>28/05/2019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B019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77.0125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B019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77.0125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B019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77.0125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B019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559 342.32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B019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9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193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0383-8553-4071-A220-5DB2C278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2019-05-29T09:02:00Z</dcterms:created>
  <dcterms:modified xsi:type="dcterms:W3CDTF">2019-05-29T09:03:00Z</dcterms:modified>
</cp:coreProperties>
</file>