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123F2">
              <w:rPr>
                <w:b/>
                <w:lang w:val="ru-RU"/>
              </w:rPr>
              <w:t>19/11/2019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123F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70.7887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123F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70.7887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123F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70.7887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123F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397 363.15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123F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123F2">
              <w:rPr>
                <w:b/>
                <w:lang w:val="en-US"/>
              </w:rPr>
              <w:t>19/11/2019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123F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70.7887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123F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70.7887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123F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70.7887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123F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397 363.15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123F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F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23F2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2019-11-20T09:34:00Z</dcterms:created>
  <dcterms:modified xsi:type="dcterms:W3CDTF">2019-11-20T09:34:00Z</dcterms:modified>
</cp:coreProperties>
</file>