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A1408">
              <w:rPr>
                <w:b/>
                <w:lang w:val="ru-RU"/>
              </w:rPr>
              <w:t>22/10/2019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A140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71.3604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A140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71.3604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A140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71.3604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A140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400 572.50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A140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A1408">
              <w:rPr>
                <w:b/>
                <w:lang w:val="en-US"/>
              </w:rPr>
              <w:t>22/10/2019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A140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71.3604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A140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71.3604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A140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71.3604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A140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400 572.50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A140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0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1408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2019-10-23T11:48:00Z</dcterms:created>
  <dcterms:modified xsi:type="dcterms:W3CDTF">2019-10-23T11:49:00Z</dcterms:modified>
</cp:coreProperties>
</file>