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257EB5">
              <w:rPr>
                <w:b/>
                <w:sz w:val="22"/>
                <w:lang w:val="ru-RU"/>
              </w:rPr>
              <w:t>11/02/2021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257EB5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56.6206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257EB5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56.6206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257EB5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56.6206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257EB5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550 369.94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257EB5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57EB5">
              <w:rPr>
                <w:b/>
                <w:sz w:val="22"/>
                <w:lang w:val="en-US"/>
              </w:rPr>
              <w:t>11/02/2021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257EB5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56.6206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257EB5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56.6206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257EB5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56.6206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257EB5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550 369.94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257EB5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EB5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57EB5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2021-02-12T10:11:00Z</dcterms:created>
  <dcterms:modified xsi:type="dcterms:W3CDTF">2021-02-12T10:12:00Z</dcterms:modified>
</cp:coreProperties>
</file>