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B64C2D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64C2D">
              <w:rPr>
                <w:b/>
                <w:sz w:val="22"/>
                <w:lang w:val="ru-RU"/>
              </w:rPr>
              <w:t>28/04/2020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B64C2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54.2258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64C2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54.2258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64C2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54.2258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64C2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527 091.89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64C2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64C2D">
              <w:rPr>
                <w:b/>
                <w:sz w:val="22"/>
                <w:lang w:val="en-US"/>
              </w:rPr>
              <w:t>28/04/2020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64C2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54.2258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64C2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54.2258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64C2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54.2258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64C2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527 091.89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64C2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2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64C2D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2020-04-29T08:20:00Z</dcterms:created>
  <dcterms:modified xsi:type="dcterms:W3CDTF">2020-04-29T08:20:00Z</dcterms:modified>
</cp:coreProperties>
</file>