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83E88">
              <w:rPr>
                <w:b/>
                <w:lang w:val="ru-RU"/>
              </w:rPr>
              <w:t>08.02.2022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82.5484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82.5484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82.5484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83E8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463 374.69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3E8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83E88">
              <w:rPr>
                <w:b/>
                <w:lang w:val="en-US"/>
              </w:rPr>
              <w:t>08.02.2022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82.5484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82.5484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83E8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82.5484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83E8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463 374.69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83E8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E8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2022-02-09T11:47:00Z</dcterms:created>
  <dcterms:modified xsi:type="dcterms:W3CDTF">2022-02-09T11:47:00Z</dcterms:modified>
</cp:coreProperties>
</file>