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71BA2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71BA2">
              <w:rPr>
                <w:b/>
                <w:lang w:val="ru-RU"/>
              </w:rPr>
              <w:t>15/10/2020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71BA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69.4490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71BA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69.4490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1BA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69.4490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71BA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389 843.00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1BA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71BA2">
              <w:rPr>
                <w:b/>
                <w:lang w:val="en-US"/>
              </w:rPr>
              <w:t>15/10/2020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71BA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69.4490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71BA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69.4490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71BA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69.4490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71BA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389 843.00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71BA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A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71BA2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2020-10-16T12:53:00Z</dcterms:created>
  <dcterms:modified xsi:type="dcterms:W3CDTF">2020-10-16T12:54:00Z</dcterms:modified>
</cp:coreProperties>
</file>