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2567C">
              <w:rPr>
                <w:b/>
                <w:sz w:val="22"/>
                <w:lang w:val="ru-RU"/>
              </w:rPr>
              <w:t>25/02/2020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256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56.1336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256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56.1336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2567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56.1336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2567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545 636.17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2567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2567C">
              <w:rPr>
                <w:b/>
                <w:sz w:val="22"/>
                <w:lang w:val="en-US"/>
              </w:rPr>
              <w:t>25/02/2020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256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56.1336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256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56.1336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256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56.1336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2567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545 636.17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2567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67C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2020-02-26T09:27:00Z</dcterms:created>
  <dcterms:modified xsi:type="dcterms:W3CDTF">2020-02-26T09:29:00Z</dcterms:modified>
</cp:coreProperties>
</file>