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11D09">
              <w:rPr>
                <w:b/>
                <w:lang w:val="ru-RU"/>
              </w:rPr>
              <w:t>26/03/2019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11D0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77.7246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11D0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77.7246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11D0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77.7246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11D0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436 296.83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11D0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11D09">
              <w:rPr>
                <w:b/>
                <w:lang w:val="en-US"/>
              </w:rPr>
              <w:t>26/03/2019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11D0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77.7246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11D0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77.7246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11D0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77.7246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11D0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436 296.83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11D0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09"/>
    <w:rsid w:val="00001E67"/>
    <w:rsid w:val="000044FE"/>
    <w:rsid w:val="00006FE6"/>
    <w:rsid w:val="00010340"/>
    <w:rsid w:val="00010F56"/>
    <w:rsid w:val="00011535"/>
    <w:rsid w:val="00011D09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2019-03-27T09:25:00Z</dcterms:created>
  <dcterms:modified xsi:type="dcterms:W3CDTF">2019-03-27T09:25:00Z</dcterms:modified>
</cp:coreProperties>
</file>