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A843C8">
              <w:rPr>
                <w:b/>
                <w:lang w:val="ru-RU"/>
              </w:rPr>
              <w:t>12/02/2019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A843C8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76.5380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A843C8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76.5380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843C8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76.5380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A843C8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429 636.46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A843C8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843C8">
              <w:rPr>
                <w:b/>
                <w:lang w:val="en-US"/>
              </w:rPr>
              <w:t>12/02/2019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A843C8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76.5380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A843C8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76.5380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A843C8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76.5380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A843C8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429 636.46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A843C8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C8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43C8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2019-02-13T12:06:00Z</dcterms:created>
  <dcterms:modified xsi:type="dcterms:W3CDTF">2019-02-13T12:07:00Z</dcterms:modified>
</cp:coreProperties>
</file>