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226AD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226AD">
              <w:rPr>
                <w:b/>
                <w:lang w:val="ru-RU"/>
              </w:rPr>
              <w:t>20/04/2021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80.4924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80.4924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80.4924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226A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451 833.67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226A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226AD">
              <w:rPr>
                <w:b/>
                <w:lang w:val="en-US"/>
              </w:rPr>
              <w:t>20/04/2021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80.4924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80.4924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226A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80.4924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226A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451 833.67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226A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26AD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2021-04-21T08:03:00Z</dcterms:created>
  <dcterms:modified xsi:type="dcterms:W3CDTF">2021-04-21T08:03:00Z</dcterms:modified>
</cp:coreProperties>
</file>