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17805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17805">
              <w:rPr>
                <w:b/>
                <w:sz w:val="22"/>
                <w:lang w:val="ru-RU"/>
              </w:rPr>
              <w:t>28/11/2019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76.3825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76.3825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76.3825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554 766.93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1780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17805">
              <w:rPr>
                <w:b/>
                <w:sz w:val="22"/>
                <w:lang w:val="en-US"/>
              </w:rPr>
              <w:t>28/11/2019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1780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76.3825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76.3825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76.3825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554 766.93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178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0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17805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0CF1-0A24-4C65-A4FD-DEAD38A1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2019-11-29T10:20:00Z</dcterms:created>
  <dcterms:modified xsi:type="dcterms:W3CDTF">2019-11-29T10:22:00Z</dcterms:modified>
</cp:coreProperties>
</file>