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73176A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3176A">
              <w:rPr>
                <w:b/>
                <w:lang w:val="ru-RU"/>
              </w:rPr>
              <w:t>10.02.2022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3176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83.2622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3176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83.2622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3176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83.2622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3176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467 381.51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3176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3176A">
              <w:rPr>
                <w:b/>
                <w:lang w:val="en-US"/>
              </w:rPr>
              <w:t>10.02.2022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3176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83.2622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3176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83.2622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3176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83.2622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3176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467 381.51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3176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6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176A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2022-02-11T09:56:00Z</dcterms:created>
  <dcterms:modified xsi:type="dcterms:W3CDTF">2022-02-11T09:56:00Z</dcterms:modified>
</cp:coreProperties>
</file>