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F7765">
              <w:rPr>
                <w:b/>
                <w:lang w:val="ru-RU"/>
              </w:rPr>
              <w:t>07.04.2022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87.5958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87.5958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87.5958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F776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491 707.65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F776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F7765">
              <w:rPr>
                <w:b/>
                <w:lang w:val="en-US"/>
              </w:rPr>
              <w:t>07.04.2022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87.5958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87.5958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F776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87.5958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F776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491 707.65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F776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6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4F7765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2022-04-08T09:39:00Z</dcterms:created>
  <dcterms:modified xsi:type="dcterms:W3CDTF">2022-04-08T09:39:00Z</dcterms:modified>
</cp:coreProperties>
</file>